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2578"/>
        <w:gridCol w:w="1720"/>
        <w:gridCol w:w="860"/>
        <w:gridCol w:w="4465"/>
        <w:gridCol w:w="1260"/>
        <w:gridCol w:w="1300"/>
        <w:gridCol w:w="837"/>
      </w:tblGrid>
      <w:tr w:rsidR="008737EB" w:rsidRPr="008737EB" w:rsidTr="008737EB">
        <w:trPr>
          <w:trHeight w:val="9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Vacancy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Apprenticeship Level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Ref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Employer 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Postcode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Closing Date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Weekly Wage</w:t>
            </w:r>
          </w:p>
        </w:tc>
      </w:tr>
      <w:tr w:rsidR="008737EB" w:rsidRPr="008737EB" w:rsidTr="008737E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Business &amp; Customer Service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315156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apprentices for business’ (London)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RG19 6HW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Care Assistant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335623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Mulberry House Residential Home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RG6 1LP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Health and Social Care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323783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Life Care Home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RG2 7RU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Office Administration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335192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NAS ACADEMIES TRUST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RG30 4BZ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Retail Sales Assistant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326532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Shoe Zone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 2AP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Professional Cookery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334731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Forburys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Restaurant Limited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 3BB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Nursery Assistant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262571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Little Kingdom </w:t>
            </w: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Daycare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Ltd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RG2 0JA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£106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Childcare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235492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Norcot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Early Years Centre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RG30 6UB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£106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Childcare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296512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 Anne's R C Primary School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RG4 5AA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16/11/2013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£106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Sales Administrator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318893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Anytime Fitness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 7AR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£106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Hairdresser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334363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Serenity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RG4 8AU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£107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Nursery Assistant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334531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Caversham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Centre Nursery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RG4 5NA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£107</w:t>
            </w:r>
          </w:p>
        </w:tc>
      </w:tr>
      <w:tr w:rsidR="008737EB" w:rsidRPr="008737EB" w:rsidTr="008737E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Rental Sales Agent -</w:t>
            </w: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Europcar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336158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Europcar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Group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RG2 0QZ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£107</w:t>
            </w:r>
          </w:p>
        </w:tc>
      </w:tr>
      <w:tr w:rsidR="008737EB" w:rsidRPr="008737EB" w:rsidTr="008737E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Pharmacy Business Administration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335885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Berkshire Healthcare </w:t>
            </w: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Nhs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Foundation </w:t>
            </w: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Trus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(Wokingham)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RG30 4EJ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Business Analyst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302663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Hurst Development Solutions Ltd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 3EU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£120</w:t>
            </w:r>
          </w:p>
        </w:tc>
      </w:tr>
      <w:tr w:rsidR="008737EB" w:rsidRPr="008737EB" w:rsidTr="008737E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Office Clerk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328200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Harrisons Business </w:t>
            </w: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Recrovery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&amp; Insolvency Limited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 2QL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Insurance Advisor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326473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Academy Insurance Services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 7UZ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£125</w:t>
            </w:r>
          </w:p>
        </w:tc>
      </w:tr>
      <w:tr w:rsidR="008737EB" w:rsidRPr="008737EB" w:rsidTr="008737E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Trainee Receptionist / Caseworker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324868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</w:t>
            </w:r>
            <w:bookmarkStart w:id="0" w:name="_GoBack"/>
            <w:bookmarkEnd w:id="0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atham Chambers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 7HT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£125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Sales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333955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Communications Solutions UK Ltd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RG2 8LW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Telesales/ Business Admin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313774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Array Display Ltd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RG4 5AF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£153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Chef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268771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Browns Bar &amp; </w:t>
            </w: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Brasserie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(Cambridge)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 2AH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£159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Patient Services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335788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Grovelands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Medical Centre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RG30 1HG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£189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Business Admin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327712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Reflex Digital Solutions Ltd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RG2 0AU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£208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Administration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333825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BPP Professional Education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 1PL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£250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Office Administrator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327934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Martin &amp; Co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RG2 0EG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£250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Sales Support Executive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318916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Zype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Tv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Ltd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RG2 0TD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£250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Sales Executive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319649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Reflex Digital Solutions Ltd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RG2 0AU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£270</w:t>
            </w:r>
          </w:p>
        </w:tc>
      </w:tr>
      <w:tr w:rsidR="008737EB" w:rsidRPr="008737EB" w:rsidTr="008737E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Telemarketing Executive Sales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317821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Panovus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Ltd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RG2 0TD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£300</w:t>
            </w:r>
          </w:p>
        </w:tc>
      </w:tr>
      <w:tr w:rsidR="008737EB" w:rsidRPr="008737EB" w:rsidTr="008737EB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Telesales Executive/Account Manager Sales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317841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Panovus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Ltd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RG2 0TD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£300</w:t>
            </w:r>
          </w:p>
        </w:tc>
      </w:tr>
      <w:tr w:rsidR="008737EB" w:rsidRPr="008737EB" w:rsidTr="008737E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TVAL1205 -  in Business Administration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336578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Crown Prosecution Service (Liverpool)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 6HF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£306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Bar Person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306698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George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RG8 7AJ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Kitchen Assistant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308462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The </w:t>
            </w: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Rowbarge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Inn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RG7 5SH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Front of House and Bar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318750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Queens Head - Fullers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RG7 6EY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£94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Front of House/Bar Person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301576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Old Boot Inn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RG7 6LT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</w:t>
            </w:r>
          </w:p>
        </w:tc>
      </w:tr>
      <w:tr w:rsidR="008737EB" w:rsidRPr="008737EB" w:rsidTr="008737E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Trainee Chef/Kitchen Assistant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301574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Old Boot Inn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RG7 6LT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Nursery Assistant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228449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Barn Owl Day Nursery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RG31 6UT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£106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Nursery Nurse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319455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Jubilee Day Nursery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RG7 4JD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£106</w:t>
            </w:r>
          </w:p>
        </w:tc>
      </w:tr>
      <w:tr w:rsidR="008737EB" w:rsidRPr="008737EB" w:rsidTr="008737E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Chef - </w:t>
            </w: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Chartwells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325280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COMPASS GROUP, UK AND IRELAND LIMITED (Chertsey)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RG7 6AR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01/12/2013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£107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Equine Groom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334120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Cullinghood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Riding School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RG8 8QA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£107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Kitchen Assistant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326616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Queens Head - Fullers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RG7 6EY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£107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Nursery Assistant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336125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Jubilee Day Nursery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RG7 4JD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£107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Website Support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307980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Oxygen DCT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RG7 8UB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£125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Office Administrator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326669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Sondrel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Ltd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RG7 4GB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£132</w:t>
            </w:r>
          </w:p>
        </w:tc>
      </w:tr>
      <w:tr w:rsidR="008737EB" w:rsidRPr="008737EB" w:rsidTr="008737EB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Customer Service Representative/General Assistant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328871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Regus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Uk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Ltd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RG7 4SA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£147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Kitchen Assistant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308535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Six Bells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RG7 5NX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Office Administrator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328810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Goringe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Accountants Ltd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RG7 4GB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£192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Parts Consultant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316667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Euro Car Parts (Newbury)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RG14 5SH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£98</w:t>
            </w:r>
          </w:p>
        </w:tc>
      </w:tr>
      <w:tr w:rsidR="008737EB" w:rsidRPr="008737EB" w:rsidTr="008737E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Various Business &amp; Admin  Roles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331456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West Berkshire Council (Hungerford)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RG14 5LD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£104</w:t>
            </w:r>
          </w:p>
        </w:tc>
      </w:tr>
      <w:tr w:rsidR="008737EB" w:rsidRPr="008737EB" w:rsidTr="008737E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Administration Support Business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296147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Barry Fleming and Partners (Newbury)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RG14 1JQ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£106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 xml:space="preserve">Motor </w:t>
            </w: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Vechile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335979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Prompt Autos (Newbury)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RG14 5SH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Chef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332628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La </w:t>
            </w: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Tasca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(Newbury)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RG14 5AG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£149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Chef  – </w:t>
            </w: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Chieveley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326182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Hitlon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Newbury Hotel (Newbury)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RG20 8XY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Chef  – Newbury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326157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Hilton Newbury Centre (Newbury)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RG14 7HL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£150</w:t>
            </w:r>
          </w:p>
        </w:tc>
      </w:tr>
      <w:tr w:rsidR="008737EB" w:rsidRPr="008737EB" w:rsidTr="008737E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Food and Beverage  – </w:t>
            </w: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Chieveley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326161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Hitlon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Newbury Hotel (Newbury)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RG20 8XY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£150</w:t>
            </w:r>
          </w:p>
        </w:tc>
      </w:tr>
      <w:tr w:rsidR="008737EB" w:rsidRPr="008737EB" w:rsidTr="008737E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Food and Beverage  – Newbury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326149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Hilton Newbury Centre (Newbury)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RG14 7HL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Chef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327673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Mary Hare Grammar School (Newbury)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RG14 3BQ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£175</w:t>
            </w:r>
          </w:p>
        </w:tc>
      </w:tr>
      <w:tr w:rsidR="008737EB" w:rsidRPr="008737EB" w:rsidTr="008737E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&amp; Advanced  Nursery Nurses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297746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Little Jogs Day Nursery (Hungerford)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RG17 0AR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£106</w:t>
            </w:r>
          </w:p>
        </w:tc>
      </w:tr>
      <w:tr w:rsidR="008737EB" w:rsidRPr="008737EB" w:rsidTr="008737E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Administrator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Intermediate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332378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Compressor Products International Limited (Hungerford)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RG17 0QP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IT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Higher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329714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Cgi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It </w:t>
            </w: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Uk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Ltd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RG2 6UA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30/11/2013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£250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Child Care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Advanced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285505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Little Jogs Day Nursery (Hungerford)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RG17 0AR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£106</w:t>
            </w:r>
          </w:p>
        </w:tc>
      </w:tr>
      <w:tr w:rsidR="008737EB" w:rsidRPr="008737EB" w:rsidTr="008737E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Support Analyst  for Create IT Ltd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Advanced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319956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Create It Ltd (Newbury)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RG19 4LW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IT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Advanced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303791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Itsgonefunny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Com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RG4 8JN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Child Care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Advanced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327895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Caversham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Centre Nursery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RG4 5NA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£99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Child Care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Advanced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335011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Western Elms Day Nursery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RG30 2AL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£107</w:t>
            </w:r>
          </w:p>
        </w:tc>
      </w:tr>
      <w:tr w:rsidR="008737EB" w:rsidRPr="008737EB" w:rsidTr="008737E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Business - Product Sales assistant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Advanced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336717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Regima@Dr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H Ltd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RG4 5AF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30/11/2013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£107</w:t>
            </w:r>
          </w:p>
        </w:tc>
      </w:tr>
      <w:tr w:rsidR="008737EB" w:rsidRPr="008737EB" w:rsidTr="008737EB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Exciting opportunity to work in business as a Business and Administration 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Advanced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330399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Berkeley Gardens Day Nursery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 6HY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£107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Graphic Designer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Advanced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336431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FAST SIGNS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RG30 6BX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£115</w:t>
            </w:r>
          </w:p>
        </w:tc>
      </w:tr>
      <w:tr w:rsidR="008737EB" w:rsidRPr="008737EB" w:rsidTr="008737E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I.T. Customer Service Support Analyst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Advanced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333290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Fathom Technologies Ltd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 2TH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£137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Letting Agent.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Advanced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321605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Drummonds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RG4 8JG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IT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Advanced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331156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Queen </w:t>
            </w: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Annes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School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RG4 6DX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£200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IT Service Desk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Advanced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333006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 P Enterprises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RG7 4SA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£101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Nursery Nurse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Advanced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298573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Jubilee Day Nursery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RG7 4JD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08/10/2013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£106</w:t>
            </w:r>
          </w:p>
        </w:tc>
      </w:tr>
      <w:tr w:rsidR="008737EB" w:rsidRPr="008737EB" w:rsidTr="008737E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IT  – Service Desk Engineer  374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Advanced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315729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Voyager Networks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RG7 8JA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£106</w:t>
            </w:r>
          </w:p>
        </w:tc>
      </w:tr>
      <w:tr w:rsidR="008737EB" w:rsidRPr="008737EB" w:rsidTr="008737E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 xml:space="preserve">Software Development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Advanced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335322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Doclan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Managed </w:t>
            </w: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Documentaion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Services Ltd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RG7 4TY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18/11/2013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£150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Business Administration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Advanced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336610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Quadriga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Worldwide Ltd (Reading)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RG7 4RA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£189</w:t>
            </w:r>
          </w:p>
        </w:tc>
      </w:tr>
      <w:tr w:rsidR="008737EB" w:rsidRPr="008737EB" w:rsidTr="008737EB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Parts Operations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Advanced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335641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Rygor</w:t>
            </w:r>
            <w:proofErr w:type="spellEnd"/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Commercials Ltd (Newbury)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RG14 5TU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31/10/2013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EB" w:rsidRPr="008737EB" w:rsidRDefault="008737EB" w:rsidP="00873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737E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£107</w:t>
            </w:r>
          </w:p>
        </w:tc>
      </w:tr>
    </w:tbl>
    <w:p w:rsidR="00163614" w:rsidRDefault="00163614"/>
    <w:sectPr w:rsidR="00163614" w:rsidSect="008737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EB"/>
    <w:rsid w:val="00163614"/>
    <w:rsid w:val="0087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5EBC5D7C</Template>
  <TotalTime>2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Wooller</dc:creator>
  <cp:lastModifiedBy>Eileen Wooller</cp:lastModifiedBy>
  <cp:revision>1</cp:revision>
  <dcterms:created xsi:type="dcterms:W3CDTF">2013-10-11T10:38:00Z</dcterms:created>
  <dcterms:modified xsi:type="dcterms:W3CDTF">2013-10-11T10:40:00Z</dcterms:modified>
</cp:coreProperties>
</file>